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5FE5" w14:textId="53CBA9B2" w:rsidR="00F772E1" w:rsidRDefault="006F2C15" w:rsidP="00841FAB">
      <w:pPr>
        <w:pStyle w:val="KeudaOtsikko1"/>
      </w:pP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- </w:t>
      </w:r>
      <w:proofErr w:type="spellStart"/>
      <w:r>
        <w:t>list</w:t>
      </w:r>
      <w:proofErr w:type="spellEnd"/>
    </w:p>
    <w:p w14:paraId="6196B42C" w14:textId="4EA87253" w:rsidR="006477BB" w:rsidRPr="006F2C15" w:rsidRDefault="006477BB" w:rsidP="006F2C15">
      <w:pPr>
        <w:pStyle w:val="KeudaLeipteksti"/>
        <w:ind w:left="0"/>
        <w:rPr>
          <w:lang w:val="en-US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1220"/>
      </w:tblGrid>
      <w:tr w:rsidR="006F2C15" w:rsidRPr="006F2C15" w14:paraId="49D5936D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B111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Ennen jaksoa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69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Checked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6F2C15">
              <w:rPr>
                <w:rFonts w:ascii="Segoe UI Symbol" w:eastAsia="Times New Roman" w:hAnsi="Segoe UI Symbol" w:cs="Segoe UI Symbol"/>
                <w:color w:val="000000"/>
                <w:lang w:eastAsia="fi-FI"/>
              </w:rPr>
              <w:t>✔</w:t>
            </w:r>
          </w:p>
        </w:tc>
      </w:tr>
      <w:tr w:rsidR="006F2C15" w:rsidRPr="006F2C15" w14:paraId="40A29617" w14:textId="77777777" w:rsidTr="006F2C15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85AB7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hakenut kansainväliselle jaksolle hakemuksella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010D40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8E1EB67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64B4C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käynyt terveydenhoitajan vastaanotolla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-jaksolle hakuun liittyen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A7796D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54E51E20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10A49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pitänyt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Hoks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-keskustelun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-jaksoon liittyen vastuuohjaajan kanssa ja saanut jaksolle hyväksynnän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F86E3F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4EDB3F9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C19AD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ollut yhteydessä jakson järjestelyihin liittyen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-toimistoon ja toimipisteeni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-vastaavaan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25D6B6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6075A46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065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C62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0F93F72E" w14:textId="77777777" w:rsidTr="006F2C15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1EEDC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osallistunut Keudan järjestämään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-valmennukseen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4947D3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3324B39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7E578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tehnyt englanninkielisen cv:n ja motivaatiokirjeen ja välittänyt ne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-toimistoon: suvi.kylmala@keuda.fi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BF0E29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6B317804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874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44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2F393E1" w14:textId="77777777" w:rsidTr="006F2C15">
        <w:trPr>
          <w:trHeight w:val="67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D6293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hankkinut Keudan henkilökunnan hyväksymän työharjoittelupaikan.  Tiedän työharjoittelupaikkani tarkan sijainnin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9F6FA7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76D8ADA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7CE0C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vienyt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Studentaan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tilinumeroni ja ICE-henkilön tiedot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2C7009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56AFD805" w14:textId="77777777" w:rsidTr="006F2C15">
        <w:trPr>
          <w:trHeight w:val="100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748E4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lang w:eastAsia="fi-FI"/>
              </w:rPr>
              <w:t xml:space="preserve">Olen toimittanut </w:t>
            </w:r>
            <w:proofErr w:type="spellStart"/>
            <w:r w:rsidRPr="006F2C15">
              <w:rPr>
                <w:rFonts w:ascii="Calibri" w:eastAsia="Times New Roman" w:hAnsi="Calibri" w:cs="Calibri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lang w:eastAsia="fi-FI"/>
              </w:rPr>
              <w:t>-toimistoon ja vastuuopettajalleni tiedot yrityksestä, jos olen lähdössä itsenäiselle jaksolle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284409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F975F1A" w14:textId="77777777" w:rsidTr="006F2C15">
        <w:trPr>
          <w:trHeight w:val="100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FF23F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lang w:eastAsia="fi-FI"/>
              </w:rPr>
              <w:t xml:space="preserve">Olen sopinut Keudan työpaikkaohjaajani kanssa, kuinka dokumentoin oppimaani kansainvälisen jakson aikana.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1128C2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FD63EED" w14:textId="77777777" w:rsidTr="006F2C15">
        <w:trPr>
          <w:trHeight w:val="7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28455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lukenut ja allekirjoittanut apurahasopimuksen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CF9A25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FB4C719" w14:textId="77777777" w:rsidTr="006F2C15">
        <w:trPr>
          <w:trHeight w:val="4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38B0B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tietoinen Erasmus + -apurahasta, jonka saan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EDF185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896E014" w14:textId="77777777" w:rsidTr="006F2C15">
        <w:trPr>
          <w:trHeight w:val="9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46E4A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tietoinen OLS-kielitestistä ja -kursseista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BBF651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80B4D72" w14:textId="77777777" w:rsidTr="006F2C15">
        <w:trPr>
          <w:trHeight w:val="71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1F315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Minulla on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KELAn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Eurooppalainen sairaanhoitokortti / Tilaan sen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KELAn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sivuilta maksutta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AB39FE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D0278CD" w14:textId="77777777" w:rsidTr="006F2C15">
        <w:trPr>
          <w:trHeight w:val="103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A6DC0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Minulla on passi voimassa. Huom. Useissa maissa esim. USA:ssa, Aasiassa tai muissa kaukomaissa, passin on oltava voimassa myös matkan jälkeen, usein vaatimuksena on 6kk.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0544C5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5D42B60" w14:textId="77777777" w:rsidTr="006F2C15">
        <w:trPr>
          <w:trHeight w:val="10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E15BB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hankkinut matkaliput ja majoituksen, ja niiden tiedot 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on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minulla tallennettuna mukana matkassa. (varausvahvistus kuvana tai tulostettuna, majoituksen osoite ja siitä vastaavan tel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. )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A875BA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E4F9EEF" w14:textId="77777777" w:rsidTr="006F2C15">
        <w:trPr>
          <w:trHeight w:val="10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90D8B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 xml:space="preserve">Olen tutustunut lentoyhtiön / laivayhtiön rajoituksiin ja käytänteisiin, sekä tarkistanut kohdemaan ja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mahollisten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välilaskumaiden maahantulorajoitukset ja käytänteet.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AD6D25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B7FB70E" w14:textId="77777777" w:rsidTr="006F2C15">
        <w:trPr>
          <w:trHeight w:val="105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90F62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tutustunut / selvittänyt paikallisen julkisen liikenteen toimivuutta ja kuinka päästä lentokentältä majoituspaikkaan ja majoituspaikalta töihin. Onko kohteessa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esim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sovellus, jonka kautta voi ostaa lippuja?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73F893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F08B596" w14:textId="77777777" w:rsidTr="006F2C15">
        <w:trPr>
          <w:trHeight w:val="103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9E772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Tiedän kehen olla yhteydessä erilaisissa ongelmatilanteissa (mm. kohteen yhteyshenkilön tai ryhmämatkoissa Keudan yhteyshenkilön yhteystiedot tallennettuna puhelimeen)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34D7ED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2463B1C" w14:textId="77777777" w:rsidTr="006F2C15">
        <w:trPr>
          <w:trHeight w:val="4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2AF20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Minulla on omaa rahaa jakson ajalle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6944C7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216DB8C" w14:textId="77777777" w:rsidTr="006F2C15">
        <w:trPr>
          <w:trHeight w:val="7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567EE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tietoinen matkavakuutuksista ja kuinka toimin, jos sairastun kohteessa. Olen ottanut tarvittavat rokotteet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04F6D0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291A1EB" w14:textId="77777777" w:rsidTr="006F2C15">
        <w:trPr>
          <w:trHeight w:val="4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F1453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Yli 2kk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Erasmusjaksolle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: Olen hakenut korotettua opintotukea Kelasta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FF8B05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7AF2A95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83B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1164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7C9617FB" w14:textId="77777777" w:rsidTr="006F2C15">
        <w:trPr>
          <w:trHeight w:val="102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565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Varatoimia: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3B0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6F2C15" w:rsidRPr="006F2C15" w14:paraId="64E31B56" w14:textId="77777777" w:rsidTr="006F2C15">
        <w:trPr>
          <w:trHeight w:val="60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2523061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On hyvä ostaa lentoliput ja majoitus, jotka ovat siirrettävissä ja peruutettavissa.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14:paraId="4BADC81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1CA1F46" w14:textId="77777777" w:rsidTr="006F2C15">
        <w:trPr>
          <w:trHeight w:val="8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9C966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tehnyt matkustusilmoituksen: 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matkustusilmoitus.fi .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Hätätapauksessa tai kriisitilanteessa ulkoministeriö voi ottaa yhteyttä matkustusilmoituksen tehneisiin ja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infota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aluetta koskevista turvallisuuteen liittyvistä asioista.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D43817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28F2189" w14:textId="77777777" w:rsidTr="006F2C15">
        <w:trPr>
          <w:trHeight w:val="145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1E9BF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Mikäli minulla on pitkäaikaissairauksia, olen hankkinut tarvittavat lääkkeet koko jakson ajaksi etukäteen, englanninkielisen reseptin apteekista tai omakannasta ja otan ne mukaan matkaan. Lennolla kuljetan lääkkeet resepteineen alkuperäispakkauksissa käsimatkatavaroissa. 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Lisätietoa:  https://www.terveyskirjasto.fi/mat00010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B5337C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E1175BC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065B9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ottanut selvää missä on lähin sairaala tai terveyskeskus kohdekaupungissani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6F55D8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2C9A72B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DE6C8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tietoinen Keudan vakuutuksista ja mitä 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tehdä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jos sairastun jaksoni aikana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5F6A94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39ADC7E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1EFF4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ottanut selvää, mistä asuntoni lähialueilta voi tilata ruokaa mukaan (ravintoloita / kauppoja/ sovelluksia)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9350F5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FFC7694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9DB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94C8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7D5EEDB3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CEE6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42B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093B08B9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E231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683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6E62CD87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A5F7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Vapaaehtoista </w:t>
            </w:r>
            <w:proofErr w:type="spellStart"/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täsmätietoa</w:t>
            </w:r>
            <w:proofErr w:type="spellEnd"/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- google laulamaan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CA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6F2C15" w:rsidRPr="006F2C15" w14:paraId="3E54818B" w14:textId="77777777" w:rsidTr="006F2C15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F73B83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Tarvitseeko maassa adapteria?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EFFB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F62C528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FA93B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lang w:eastAsia="fi-FI"/>
              </w:rPr>
              <w:t>Minulla on varavirtalähde mukana matkassa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2256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CD36124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B323AF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Mikä on maan puhelimen suunta- /maatunnus?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DE33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EBA5EBC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44294F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tarkistanut operaattoriltani, että puhelinliittymäni ja sen netti toimii myös kohdemaassa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8CCE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2B2438F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ED14CC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 xml:space="preserve">Minulla on Google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mapsissa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ladattuna maan kartta, jotta voin käyttää sitä myös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offline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tilassa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C541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9004FFC" w14:textId="77777777" w:rsidTr="006F2C15">
        <w:trPr>
          <w:trHeight w:val="8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BD6729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Minulla on sekä pankkikortti, verkkopankkitunnukset että käteistä rahaa mukana matkassa. En kuitenkaan säilytä kaikkea tätä yhdessä samassa paikassa.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6895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5B471B36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C094DE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selvittänyt, että pankkikorttini toimii ulkomailla eikä siinä ole rajoituksia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EDBE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A1F74BF" w14:textId="77777777" w:rsidTr="006F2C15">
        <w:trPr>
          <w:trHeight w:val="69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1EBCED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Voin selvittää jo etukäteen, mitä voisin tehdä kohteessa vapaa-ajalla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B015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72B3B5C" w14:textId="77777777" w:rsidTr="006F2C15">
        <w:trPr>
          <w:trHeight w:val="8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3CE8CD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lukenut blogeja, matkaraportteja ja etsinyt tietoa maan kulttuurista, arjesta ja asuinolosuhteista. Mm. Asunnot ja lattiat voivat olla kylmiä myös kesällä, villasukat kannattaa pakata mukaan kivilattioita silmällä pitäen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FD081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70ADF31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015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33E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2F56002D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116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B02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64F7EA40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9DE2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B149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74176EA0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83F4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4EF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11EA7988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ED1B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FDBF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588EB9B9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14A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Kohteessa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22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Checked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6F2C15">
              <w:rPr>
                <w:rFonts w:ascii="Segoe UI Symbol" w:eastAsia="Times New Roman" w:hAnsi="Segoe UI Symbol" w:cs="Segoe UI Symbol"/>
                <w:color w:val="000000"/>
                <w:lang w:eastAsia="fi-FI"/>
              </w:rPr>
              <w:t>✔</w:t>
            </w:r>
          </w:p>
        </w:tc>
      </w:tr>
      <w:tr w:rsidR="006F2C15" w:rsidRPr="006F2C15" w14:paraId="3942563D" w14:textId="77777777" w:rsidTr="006F2C15">
        <w:trPr>
          <w:trHeight w:val="8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77D9F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Suunnittelen kuinka dokumentoin</w:t>
            </w:r>
            <w:proofErr w:type="gram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oppimaani. Esim. dokumentoin oppimaani suoraan matkaraporttiini jakson aikana (blogi,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power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point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vlogi, video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jne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)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EF1471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E5C28DA" w14:textId="77777777" w:rsidTr="006F2C15">
        <w:trPr>
          <w:trHeight w:val="58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F3443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tehnyt ainakin yhden Instagram-kuvapäivityksen @keudainternational-tilille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F8DCF7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28B40B8" w14:textId="77777777" w:rsidTr="006F2C15">
        <w:trPr>
          <w:trHeight w:val="11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97DDE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Jakson viimeisellä viikolla: Olen tehnyt itsearvioinnin ja pyytänyt tämän jälkeen ulkomaista työpaikkaohjaajaani arvioimaan jakson ja saanut tarvittavat allekirjoitukset paikallaolotodistus-arviointilomakkeeseen. Lisätietoa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-toimistosta.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28D54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DA39E76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80B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3329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03738514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2E45E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FB947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4945CD7C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51128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A8D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4E6636DE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E99B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A78B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10BA0D03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C56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Jakson jälkeen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9B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Checked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6F2C15">
              <w:rPr>
                <w:rFonts w:ascii="Segoe UI Symbol" w:eastAsia="Times New Roman" w:hAnsi="Segoe UI Symbol" w:cs="Segoe UI Symbol"/>
                <w:color w:val="000000"/>
                <w:lang w:eastAsia="fi-FI"/>
              </w:rPr>
              <w:t>✔</w:t>
            </w:r>
          </w:p>
        </w:tc>
      </w:tr>
      <w:tr w:rsidR="006F2C15" w:rsidRPr="006F2C15" w14:paraId="44CC5A98" w14:textId="77777777" w:rsidTr="006F2C15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C91DA2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viimeistellyt matkaraportin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26B98A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961990E" w14:textId="77777777" w:rsidTr="006F2C15">
        <w:trPr>
          <w:trHeight w:val="11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EBC52D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lang w:eastAsia="fi-FI"/>
              </w:rPr>
              <w:t xml:space="preserve">Olen palauttanut / välittänyt allekirjoitetun paikallaolotodistus-arviointidokumentin, sekä matkaraportin vastuuopettajalleni, international@keuda.fi </w:t>
            </w:r>
            <w:proofErr w:type="gramStart"/>
            <w:r w:rsidRPr="006F2C15">
              <w:rPr>
                <w:rFonts w:ascii="Calibri" w:eastAsia="Times New Roman" w:hAnsi="Calibri" w:cs="Calibri"/>
                <w:lang w:eastAsia="fi-FI"/>
              </w:rPr>
              <w:t xml:space="preserve">ja  </w:t>
            </w:r>
            <w:proofErr w:type="spellStart"/>
            <w:r w:rsidRPr="006F2C15">
              <w:rPr>
                <w:rFonts w:ascii="Calibri" w:eastAsia="Times New Roman" w:hAnsi="Calibri" w:cs="Calibri"/>
                <w:lang w:eastAsia="fi-FI"/>
              </w:rPr>
              <w:t>kv</w:t>
            </w:r>
            <w:proofErr w:type="spellEnd"/>
            <w:proofErr w:type="gramEnd"/>
            <w:r w:rsidRPr="006F2C15">
              <w:rPr>
                <w:rFonts w:ascii="Calibri" w:eastAsia="Times New Roman" w:hAnsi="Calibri" w:cs="Calibri"/>
                <w:lang w:eastAsia="fi-FI"/>
              </w:rPr>
              <w:t>-yhteyshenkilölle viimeistään kahden viikon sisällä matkan päättymisestä.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9C2988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BFF6561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9822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AB9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5BC4B79E" w14:textId="77777777" w:rsidTr="006F2C15">
        <w:trPr>
          <w:trHeight w:val="8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FE0EB9E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lang w:eastAsia="fi-FI"/>
              </w:rPr>
              <w:t>Olen hakenut ateriakorvausta (</w:t>
            </w:r>
            <w:proofErr w:type="gramStart"/>
            <w:r w:rsidRPr="006F2C15">
              <w:rPr>
                <w:rFonts w:ascii="Calibri" w:eastAsia="Times New Roman" w:hAnsi="Calibri" w:cs="Calibri"/>
                <w:lang w:eastAsia="fi-FI"/>
              </w:rPr>
              <w:t>4€</w:t>
            </w:r>
            <w:proofErr w:type="gramEnd"/>
            <w:r w:rsidRPr="006F2C15">
              <w:rPr>
                <w:rFonts w:ascii="Calibri" w:eastAsia="Times New Roman" w:hAnsi="Calibri" w:cs="Calibri"/>
                <w:lang w:eastAsia="fi-FI"/>
              </w:rPr>
              <w:t>/työpäivä). Ateriatukeen ovat oikeutettuja perustutkintokoulutuksessa olevat opiskelijat, jotka ovat koulutussopimuksella, eivätkä saa maksutonta ateriaa työpaikalla.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2BBDAC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D5D1A0A" w14:textId="77777777" w:rsidTr="006F2C15">
        <w:trPr>
          <w:trHeight w:val="8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4C5128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Olen vastannut sähköpostiini saamaani “EU-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survey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” -palautekyselyyn (tarkista myös roskapostikansio). Kysely saapuu sähköpostiin osoitteesta: replies-will-be-discarded@ec.europa.eu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76373C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68B6A1E" w14:textId="77777777" w:rsidTr="006F2C15">
        <w:trPr>
          <w:trHeight w:val="2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EAC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3CA6" w14:textId="77777777" w:rsidR="006F2C15" w:rsidRPr="006F2C15" w:rsidRDefault="006F2C15" w:rsidP="006F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2C15" w:rsidRPr="006F2C15" w14:paraId="22B5967E" w14:textId="77777777" w:rsidTr="006F2C15">
        <w:trPr>
          <w:trHeight w:val="58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D72FB7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 xml:space="preserve">Olen pitänyt jaksosta esityksen opiskelutovereilleni ja sovittaessa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kv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-toimistolle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F267DD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79597817" w14:textId="77777777" w:rsidTr="006F2C15">
        <w:trPr>
          <w:trHeight w:val="87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B5B11E7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Olen osallistunut jaksoon liittyvään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hoks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-keskusteluun ja saanut / tiedän että saan </w:t>
            </w:r>
            <w:proofErr w:type="spell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ulkomaanaksoltani</w:t>
            </w:r>
            <w:proofErr w:type="spellEnd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osaamispisteitä, ja jaksolla saavutettu osaamiseni on sisällytetty opintoihini.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FCA924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14:paraId="5B0A63E5" w14:textId="77777777" w:rsidR="006477BB" w:rsidRDefault="006477BB" w:rsidP="00961EEA">
      <w:pPr>
        <w:rPr>
          <w:rFonts w:ascii="Arial" w:hAnsi="Arial" w:cs="Arial"/>
        </w:rPr>
      </w:pPr>
    </w:p>
    <w:p w14:paraId="1CB61A5F" w14:textId="77777777" w:rsidR="006F2C15" w:rsidRDefault="006F2C15" w:rsidP="00961EEA">
      <w:pPr>
        <w:rPr>
          <w:rFonts w:ascii="Arial" w:hAnsi="Arial" w:cs="Arial"/>
        </w:rPr>
      </w:pPr>
    </w:p>
    <w:p w14:paraId="55D5B641" w14:textId="77777777" w:rsidR="006F2C15" w:rsidRDefault="006F2C15" w:rsidP="00961EEA">
      <w:pPr>
        <w:rPr>
          <w:rFonts w:ascii="Arial" w:hAnsi="Arial" w:cs="Arial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760"/>
      </w:tblGrid>
      <w:tr w:rsidR="006F2C15" w:rsidRPr="006F2C15" w14:paraId="50AED270" w14:textId="77777777" w:rsidTr="006F2C15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DAD0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Tärkeät yhteystiedot muistiin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480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6F2C15" w:rsidRPr="006F2C15" w14:paraId="5120714D" w14:textId="77777777" w:rsidTr="006F2C15">
        <w:trPr>
          <w:trHeight w:val="2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DCBFEB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Yrityksen nimi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94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38AC9440" w14:textId="77777777" w:rsidTr="006F2C15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A7738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Yrityksen osoite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89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EF98E33" w14:textId="77777777" w:rsidTr="006F2C15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FC036F6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Yrityksen sähköpostiosoite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1C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57E887F5" w14:textId="77777777" w:rsidTr="006F2C15">
        <w:trPr>
          <w:trHeight w:val="5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6D1121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Yhteyshenkilö työpaikassa ja hänen </w:t>
            </w:r>
            <w:proofErr w:type="gramStart"/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yhteystiedot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FB4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61C900D5" w14:textId="77777777" w:rsidTr="006F2C15">
        <w:trPr>
          <w:trHeight w:val="5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EB4AB5B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Asunnon osoite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45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6C82F5C1" w14:textId="77777777" w:rsidTr="006F2C15">
        <w:trPr>
          <w:trHeight w:val="8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731E0CA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Asunnon yhteyshenkilön yhteystiedot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976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20F337A5" w14:textId="77777777" w:rsidTr="006F2C15">
        <w:trPr>
          <w:trHeight w:val="5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71AE00D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Mahdollisen yhteyshenkilön yhteystiedot kohdemaassa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523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4778E17E" w14:textId="77777777" w:rsidTr="006F2C1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DAA65F2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Lähin poliisiasema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6CF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17589427" w14:textId="77777777" w:rsidTr="006F2C15">
        <w:trPr>
          <w:trHeight w:val="8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36F8701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Yleinen hätänumero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7E0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0C8A1864" w14:textId="77777777" w:rsidTr="006F2C15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C386599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Lähin sairaala tai lääkäriasema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8B8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2C15" w:rsidRPr="006F2C15" w14:paraId="5C2B7058" w14:textId="77777777" w:rsidTr="006F2C15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D67D3C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Lähin Suomen konsulaatti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685" w14:textId="77777777" w:rsidR="006F2C15" w:rsidRPr="006F2C15" w:rsidRDefault="006F2C15" w:rsidP="006F2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F2C1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14:paraId="43377131" w14:textId="77777777" w:rsidR="006F2C15" w:rsidRPr="00961EEA" w:rsidRDefault="006F2C15" w:rsidP="00961EEA">
      <w:pPr>
        <w:rPr>
          <w:rFonts w:ascii="Arial" w:hAnsi="Arial" w:cs="Arial"/>
        </w:rPr>
      </w:pPr>
    </w:p>
    <w:sectPr w:rsidR="006F2C15" w:rsidRPr="00961EEA" w:rsidSect="006477BB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6430" w14:textId="77777777" w:rsidR="006F2C15" w:rsidRDefault="006F2C15" w:rsidP="00841FAB">
      <w:pPr>
        <w:spacing w:after="0" w:line="240" w:lineRule="auto"/>
      </w:pPr>
      <w:r>
        <w:separator/>
      </w:r>
    </w:p>
  </w:endnote>
  <w:endnote w:type="continuationSeparator" w:id="0">
    <w:p w14:paraId="42C335BC" w14:textId="77777777" w:rsidR="006F2C15" w:rsidRDefault="006F2C15" w:rsidP="008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3054"/>
      <w:docPartObj>
        <w:docPartGallery w:val="Page Numbers (Bottom of Page)"/>
        <w:docPartUnique/>
      </w:docPartObj>
    </w:sdtPr>
    <w:sdtEndPr/>
    <w:sdtContent>
      <w:p w14:paraId="5FF12975" w14:textId="77777777" w:rsidR="00961EEA" w:rsidRDefault="00961EEA" w:rsidP="00961EEA">
        <w:pPr>
          <w:pStyle w:val="Alatunniste"/>
        </w:pPr>
      </w:p>
      <w:p w14:paraId="41D055E1" w14:textId="77777777" w:rsidR="00961EEA" w:rsidRPr="00961EEA" w:rsidRDefault="00961EEA" w:rsidP="00961EEA">
        <w:pPr>
          <w:pStyle w:val="Alatunniste"/>
        </w:pPr>
        <w:r w:rsidRPr="00961EEA">
          <w:rPr>
            <w:b/>
            <w:bCs/>
          </w:rPr>
          <w:t>&gt;&gt; keuda.fi</w:t>
        </w:r>
        <w:r>
          <w:rPr>
            <w:b/>
            <w:bCs/>
          </w:rPr>
          <w:tab/>
        </w:r>
        <w:r w:rsidRPr="00961EEA">
          <w:t>#kestävä #saavutettava #uniikki</w:t>
        </w:r>
        <w:r>
          <w:tab/>
        </w:r>
        <w:r w:rsidRPr="00961EEA">
          <w:rPr>
            <w:rFonts w:ascii="Arial" w:hAnsi="Arial" w:cs="Arial"/>
            <w:sz w:val="20"/>
            <w:szCs w:val="20"/>
          </w:rPr>
          <w:fldChar w:fldCharType="begin"/>
        </w:r>
        <w:r w:rsidRPr="00961EEA">
          <w:rPr>
            <w:rFonts w:ascii="Arial" w:hAnsi="Arial" w:cs="Arial"/>
            <w:sz w:val="20"/>
            <w:szCs w:val="20"/>
          </w:rPr>
          <w:instrText>PAGE   \* MERGEFORMAT</w:instrText>
        </w:r>
        <w:r w:rsidRPr="00961EEA">
          <w:rPr>
            <w:rFonts w:ascii="Arial" w:hAnsi="Arial" w:cs="Arial"/>
            <w:sz w:val="20"/>
            <w:szCs w:val="20"/>
          </w:rPr>
          <w:fldChar w:fldCharType="separate"/>
        </w:r>
        <w:r w:rsidRPr="00961EEA">
          <w:rPr>
            <w:rFonts w:ascii="Arial" w:hAnsi="Arial" w:cs="Arial"/>
            <w:sz w:val="20"/>
            <w:szCs w:val="20"/>
          </w:rPr>
          <w:t>1</w:t>
        </w:r>
        <w:r w:rsidRPr="00961EEA">
          <w:rPr>
            <w:rFonts w:ascii="Arial" w:hAnsi="Arial" w:cs="Arial"/>
            <w:sz w:val="20"/>
            <w:szCs w:val="20"/>
          </w:rPr>
          <w:fldChar w:fldCharType="end"/>
        </w:r>
      </w:p>
      <w:p w14:paraId="707B738C" w14:textId="77777777" w:rsidR="00961EEA" w:rsidRDefault="00961EEA">
        <w:pPr>
          <w:pStyle w:val="Alatunniste"/>
        </w:pPr>
        <w:r>
          <w:tab/>
        </w:r>
        <w:r w:rsidRPr="00961EEA">
          <w:t xml:space="preserve">#omapolku #työelämäävarten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2720" w14:textId="77777777" w:rsidR="006F2C15" w:rsidRDefault="006F2C15" w:rsidP="00841FAB">
      <w:pPr>
        <w:spacing w:after="0" w:line="240" w:lineRule="auto"/>
      </w:pPr>
      <w:r>
        <w:separator/>
      </w:r>
    </w:p>
  </w:footnote>
  <w:footnote w:type="continuationSeparator" w:id="0">
    <w:p w14:paraId="0BDA4DB9" w14:textId="77777777" w:rsidR="006F2C15" w:rsidRDefault="006F2C15" w:rsidP="0084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389E" w14:textId="77777777" w:rsidR="00841FAB" w:rsidRDefault="00690973" w:rsidP="00690973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90B00" wp14:editId="6127BF36">
          <wp:simplePos x="0" y="0"/>
          <wp:positionH relativeFrom="margin">
            <wp:posOffset>4956175</wp:posOffset>
          </wp:positionH>
          <wp:positionV relativeFrom="paragraph">
            <wp:posOffset>11430</wp:posOffset>
          </wp:positionV>
          <wp:extent cx="1208405" cy="434394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3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15"/>
    <w:rsid w:val="0039517B"/>
    <w:rsid w:val="006477BB"/>
    <w:rsid w:val="006636DD"/>
    <w:rsid w:val="00674F18"/>
    <w:rsid w:val="00690973"/>
    <w:rsid w:val="006F2C15"/>
    <w:rsid w:val="00816B4D"/>
    <w:rsid w:val="00841FAB"/>
    <w:rsid w:val="00961EEA"/>
    <w:rsid w:val="00DA2449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1214"/>
  <w15:chartTrackingRefBased/>
  <w15:docId w15:val="{AECFACD2-F56C-49EE-9BD6-CD2AB02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77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1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1FAB"/>
  </w:style>
  <w:style w:type="paragraph" w:styleId="Alatunniste">
    <w:name w:val="footer"/>
    <w:basedOn w:val="Normaali"/>
    <w:link w:val="AlatunnisteChar"/>
    <w:uiPriority w:val="99"/>
    <w:unhideWhenUsed/>
    <w:rsid w:val="00841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1FAB"/>
  </w:style>
  <w:style w:type="paragraph" w:customStyle="1" w:styleId="KeudaOtsikko1">
    <w:name w:val="Keuda_Otsikko1"/>
    <w:basedOn w:val="Normaali"/>
    <w:next w:val="KeudaLeipteksti"/>
    <w:qFormat/>
    <w:rsid w:val="006477BB"/>
    <w:pPr>
      <w:spacing w:before="360" w:after="120"/>
    </w:pPr>
    <w:rPr>
      <w:rFonts w:ascii="Arial" w:hAnsi="Arial" w:cs="Arial"/>
      <w:b/>
      <w:bCs/>
      <w:sz w:val="36"/>
      <w:szCs w:val="36"/>
    </w:rPr>
  </w:style>
  <w:style w:type="paragraph" w:customStyle="1" w:styleId="KeudaOtsikko11">
    <w:name w:val="Keuda_Otsikko1.1."/>
    <w:basedOn w:val="KeudaOtsikko1"/>
    <w:next w:val="KeudaLeipteksti"/>
    <w:qFormat/>
    <w:rsid w:val="006477BB"/>
    <w:rPr>
      <w:sz w:val="24"/>
      <w:szCs w:val="24"/>
    </w:rPr>
  </w:style>
  <w:style w:type="paragraph" w:customStyle="1" w:styleId="KeudaLeipteksti">
    <w:name w:val="Keuda_Leipäteksti"/>
    <w:basedOn w:val="KeudaOtsikko11"/>
    <w:qFormat/>
    <w:rsid w:val="006477BB"/>
    <w:pPr>
      <w:spacing w:before="120"/>
      <w:ind w:left="1304"/>
    </w:pPr>
    <w:rPr>
      <w:b w:val="0"/>
      <w:bCs w:val="0"/>
      <w:sz w:val="22"/>
      <w:szCs w:val="22"/>
    </w:rPr>
  </w:style>
  <w:style w:type="paragraph" w:customStyle="1" w:styleId="KeudaOtsikko111">
    <w:name w:val="Keuda_Otsikko1.1.1."/>
    <w:basedOn w:val="KeudaLeipteksti"/>
    <w:next w:val="KeudaLeipteksti"/>
    <w:qFormat/>
    <w:rsid w:val="006477BB"/>
    <w:pPr>
      <w:spacing w:before="360"/>
    </w:pPr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6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nas\OneDrive%20-%20Keski-Uudenmaan%20koulutuskuntayhtym&#228;\Minun%20tiedostot\pohjat\2020_Keuda_Word-pohja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B99E5A673541B7319A4CF1BC9614" ma:contentTypeVersion="16" ma:contentTypeDescription="Create a new document." ma:contentTypeScope="" ma:versionID="436ef3b7c0ea7c3fe1e27c2070751eb2">
  <xsd:schema xmlns:xsd="http://www.w3.org/2001/XMLSchema" xmlns:xs="http://www.w3.org/2001/XMLSchema" xmlns:p="http://schemas.microsoft.com/office/2006/metadata/properties" xmlns:ns2="91b3fe2c-d021-480e-97c8-6e789bf75edb" xmlns:ns3="c9222f7f-a34e-4026-8fe9-5e2383676c49" targetNamespace="http://schemas.microsoft.com/office/2006/metadata/properties" ma:root="true" ma:fieldsID="30344901b96454c1e5b014144c4f792e" ns2:_="" ns3:_="">
    <xsd:import namespace="91b3fe2c-d021-480e-97c8-6e789bf75edb"/>
    <xsd:import namespace="c9222f7f-a34e-4026-8fe9-5e238367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fe2c-d021-480e-97c8-6e789bf75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6c6a39-ca17-4711-8675-0cb8c6f6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2f7f-a34e-4026-8fe9-5e2383676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3ff08d-97f1-422d-bbd3-12dfbd8f11ef}" ma:internalName="TaxCatchAll" ma:showField="CatchAllData" ma:web="c9222f7f-a34e-4026-8fe9-5e2383676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22f7f-a34e-4026-8fe9-5e2383676c49">
      <UserInfo>
        <DisplayName>Mira Järvinen</DisplayName>
        <AccountId>510</AccountId>
        <AccountType/>
      </UserInfo>
    </SharedWithUsers>
    <lcf76f155ced4ddcb4097134ff3c332f xmlns="91b3fe2c-d021-480e-97c8-6e789bf75edb">
      <Terms xmlns="http://schemas.microsoft.com/office/infopath/2007/PartnerControls"/>
    </lcf76f155ced4ddcb4097134ff3c332f>
    <TaxCatchAll xmlns="c9222f7f-a34e-4026-8fe9-5e2383676c49" xsi:nil="true"/>
  </documentManagement>
</p:properties>
</file>

<file path=customXml/itemProps1.xml><?xml version="1.0" encoding="utf-8"?>
<ds:datastoreItem xmlns:ds="http://schemas.openxmlformats.org/officeDocument/2006/customXml" ds:itemID="{AE9C5CB7-B414-4422-A2DA-6A5341C71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56495-8BAF-4A06-BD36-EE9BCAF75AEF}"/>
</file>

<file path=customXml/itemProps3.xml><?xml version="1.0" encoding="utf-8"?>
<ds:datastoreItem xmlns:ds="http://schemas.openxmlformats.org/officeDocument/2006/customXml" ds:itemID="{DECD1A05-F8AA-4B1F-95DE-F519F219B3BC}">
  <ds:schemaRefs>
    <ds:schemaRef ds:uri="http://schemas.microsoft.com/office/2006/metadata/properties"/>
    <ds:schemaRef ds:uri="http://schemas.microsoft.com/office/infopath/2007/PartnerControls"/>
    <ds:schemaRef ds:uri="10aee851-569c-41d3-9ccc-3707cd8c6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2020_Keuda_Word-pohja(1)</Template>
  <TotalTime>3</TotalTime>
  <Pages>4</Pages>
  <Words>669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 Siren</dc:creator>
  <cp:keywords/>
  <dc:description/>
  <cp:lastModifiedBy>Iina Siren</cp:lastModifiedBy>
  <cp:revision>1</cp:revision>
  <dcterms:created xsi:type="dcterms:W3CDTF">2023-06-08T12:52:00Z</dcterms:created>
  <dcterms:modified xsi:type="dcterms:W3CDTF">2023-06-08T12:55:00Z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0x0101008602B99E5A673541B7319A4CF1BC9614</vt:lpwstr>
  </property>
</Properties>
</file>